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8D" w:rsidRDefault="008C078D" w:rsidP="005738B2">
      <w:pPr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  <w:bookmarkStart w:id="0" w:name="_GoBack"/>
      <w:bookmarkEnd w:id="0"/>
    </w:p>
    <w:p w:rsidR="00ED409F" w:rsidRPr="005738B2" w:rsidRDefault="001E78EF" w:rsidP="005738B2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5738B2">
        <w:rPr>
          <w:rFonts w:ascii="HG丸ｺﾞｼｯｸM-PRO" w:eastAsia="HG丸ｺﾞｼｯｸM-PRO" w:hAnsi="HG丸ｺﾞｼｯｸM-PRO" w:hint="eastAsia"/>
          <w:b/>
          <w:spacing w:val="25"/>
          <w:kern w:val="0"/>
          <w:sz w:val="24"/>
          <w:fitText w:val="1985" w:id="-1695899648"/>
        </w:rPr>
        <w:t>経営指導相談</w:t>
      </w:r>
      <w:r w:rsidRPr="005738B2">
        <w:rPr>
          <w:rFonts w:ascii="HG丸ｺﾞｼｯｸM-PRO" w:eastAsia="HG丸ｺﾞｼｯｸM-PRO" w:hAnsi="HG丸ｺﾞｼｯｸM-PRO" w:hint="eastAsia"/>
          <w:b/>
          <w:kern w:val="0"/>
          <w:sz w:val="24"/>
          <w:fitText w:val="1985" w:id="-1695899648"/>
        </w:rPr>
        <w:t>書</w:t>
      </w:r>
    </w:p>
    <w:tbl>
      <w:tblPr>
        <w:tblpPr w:leftFromText="142" w:rightFromText="142" w:vertAnchor="text" w:horzAnchor="margin" w:tblpXSpec="center" w:tblpY="322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1984"/>
        <w:gridCol w:w="3119"/>
      </w:tblGrid>
      <w:tr w:rsidR="00901290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経営指導日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</w:t>
            </w:r>
          </w:p>
        </w:tc>
      </w:tr>
      <w:tr w:rsidR="00901290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開店日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</w:t>
            </w:r>
          </w:p>
        </w:tc>
      </w:tr>
      <w:tr w:rsidR="004548D7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2835" w:type="dxa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代表者職・氏名</w:t>
            </w:r>
          </w:p>
        </w:tc>
        <w:tc>
          <w:tcPr>
            <w:tcW w:w="3119" w:type="dxa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1290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店舗住所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48D7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屋号</w:t>
            </w:r>
          </w:p>
        </w:tc>
        <w:tc>
          <w:tcPr>
            <w:tcW w:w="2835" w:type="dxa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  <w:kern w:val="0"/>
              </w:rPr>
              <w:t>業種</w:t>
            </w:r>
          </w:p>
        </w:tc>
        <w:tc>
          <w:tcPr>
            <w:tcW w:w="3119" w:type="dxa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1290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主な商品・サービス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48D7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2835" w:type="dxa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従業員数</w:t>
            </w:r>
          </w:p>
        </w:tc>
        <w:tc>
          <w:tcPr>
            <w:tcW w:w="3119" w:type="dxa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正社員　　名・パート　　名</w:t>
            </w:r>
          </w:p>
        </w:tc>
      </w:tr>
      <w:tr w:rsidR="004548D7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3119" w:type="dxa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1290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ホームページ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1290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事業コンセプト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1290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ターゲットと</w:t>
            </w:r>
          </w:p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している客層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1290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事業の強み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1290" w:rsidRPr="005738B2" w:rsidTr="004548D7">
        <w:trPr>
          <w:cantSplit/>
          <w:trHeight w:hRule="exact" w:val="59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事業の弱み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1290" w:rsidRPr="005738B2" w:rsidTr="00646696">
        <w:trPr>
          <w:cantSplit/>
          <w:trHeight w:hRule="exact" w:val="1065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after="120" w:line="42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経営指導で</w:t>
            </w:r>
          </w:p>
          <w:p w:rsidR="00901290" w:rsidRPr="005738B2" w:rsidRDefault="00901290" w:rsidP="00901290">
            <w:pPr>
              <w:spacing w:line="2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相談したい内容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  <w:color w:val="AEAAAA" w:themeColor="background2" w:themeShade="BF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  <w:color w:val="AEAAAA" w:themeColor="background2" w:themeShade="BF"/>
              </w:rPr>
              <w:t>・経営を行う上で困っており、課題と感じている点</w:t>
            </w:r>
          </w:p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  <w:color w:val="AEAAAA" w:themeColor="background2" w:themeShade="BF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  <w:color w:val="AEAAAA" w:themeColor="background2" w:themeShade="BF"/>
              </w:rPr>
              <w:t>・今の売上から今後どのように売上を伸ばしていくか　など</w:t>
            </w:r>
          </w:p>
        </w:tc>
      </w:tr>
      <w:tr w:rsidR="00901290" w:rsidRPr="005738B2" w:rsidTr="004548D7">
        <w:trPr>
          <w:cantSplit/>
          <w:trHeight w:hRule="exact" w:val="1701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after="120" w:line="42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経営の現状</w:t>
            </w:r>
          </w:p>
          <w:p w:rsidR="00901290" w:rsidRPr="005738B2" w:rsidRDefault="00901290" w:rsidP="00901290">
            <w:pPr>
              <w:spacing w:after="120" w:line="42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jc w:val="left"/>
              <w:rPr>
                <w:rFonts w:ascii="HG丸ｺﾞｼｯｸM-PRO" w:eastAsia="HG丸ｺﾞｼｯｸM-PRO" w:hAnsi="HG丸ｺﾞｼｯｸM-PRO"/>
                <w:color w:val="AEAAAA" w:themeColor="background2" w:themeShade="BF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  <w:color w:val="AEAAAA" w:themeColor="background2" w:themeShade="BF"/>
              </w:rPr>
              <w:t>・客層</w:t>
            </w:r>
          </w:p>
          <w:p w:rsidR="00901290" w:rsidRPr="005738B2" w:rsidRDefault="00901290" w:rsidP="00901290">
            <w:pPr>
              <w:spacing w:line="210" w:lineRule="exact"/>
              <w:jc w:val="left"/>
              <w:rPr>
                <w:rFonts w:ascii="HG丸ｺﾞｼｯｸM-PRO" w:eastAsia="HG丸ｺﾞｼｯｸM-PRO" w:hAnsi="HG丸ｺﾞｼｯｸM-PRO"/>
                <w:color w:val="AEAAAA" w:themeColor="background2" w:themeShade="BF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  <w:color w:val="AEAAAA" w:themeColor="background2" w:themeShade="BF"/>
              </w:rPr>
              <w:t>・1日あたりの来客数</w:t>
            </w:r>
          </w:p>
          <w:p w:rsidR="00901290" w:rsidRPr="005738B2" w:rsidRDefault="00901290" w:rsidP="00901290">
            <w:pPr>
              <w:spacing w:line="210" w:lineRule="exact"/>
              <w:jc w:val="left"/>
              <w:rPr>
                <w:rFonts w:ascii="HG丸ｺﾞｼｯｸM-PRO" w:eastAsia="HG丸ｺﾞｼｯｸM-PRO" w:hAnsi="HG丸ｺﾞｼｯｸM-PRO"/>
                <w:color w:val="AEAAAA" w:themeColor="background2" w:themeShade="BF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  <w:color w:val="AEAAAA" w:themeColor="background2" w:themeShade="BF"/>
              </w:rPr>
              <w:t>・1人あたりの単価</w:t>
            </w:r>
          </w:p>
          <w:p w:rsidR="00901290" w:rsidRPr="005738B2" w:rsidRDefault="00901290" w:rsidP="00901290">
            <w:pPr>
              <w:spacing w:line="21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  <w:color w:val="AEAAAA" w:themeColor="background2" w:themeShade="BF"/>
              </w:rPr>
              <w:t>・売上の現状　など</w:t>
            </w:r>
          </w:p>
        </w:tc>
      </w:tr>
      <w:tr w:rsidR="00901290" w:rsidRPr="005738B2" w:rsidTr="004548D7">
        <w:trPr>
          <w:cantSplit/>
          <w:trHeight w:hRule="exact" w:val="1701"/>
        </w:trPr>
        <w:tc>
          <w:tcPr>
            <w:tcW w:w="1984" w:type="dxa"/>
            <w:vAlign w:val="center"/>
          </w:tcPr>
          <w:p w:rsidR="00901290" w:rsidRPr="005738B2" w:rsidRDefault="00901290" w:rsidP="00901290">
            <w:pPr>
              <w:spacing w:after="120" w:line="42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</w:rPr>
              <w:t>今後の展望</w:t>
            </w:r>
          </w:p>
        </w:tc>
        <w:tc>
          <w:tcPr>
            <w:tcW w:w="7938" w:type="dxa"/>
            <w:gridSpan w:val="3"/>
            <w:vAlign w:val="center"/>
          </w:tcPr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  <w:color w:val="AEAAAA" w:themeColor="background2" w:themeShade="BF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  <w:color w:val="AEAAAA" w:themeColor="background2" w:themeShade="BF"/>
              </w:rPr>
              <w:t>・今後の経営の進め方</w:t>
            </w:r>
          </w:p>
          <w:p w:rsidR="00901290" w:rsidRPr="005738B2" w:rsidRDefault="00901290" w:rsidP="00901290">
            <w:pPr>
              <w:spacing w:line="210" w:lineRule="exact"/>
              <w:rPr>
                <w:rFonts w:ascii="HG丸ｺﾞｼｯｸM-PRO" w:eastAsia="HG丸ｺﾞｼｯｸM-PRO" w:hAnsi="HG丸ｺﾞｼｯｸM-PRO"/>
                <w:color w:val="AEAAAA" w:themeColor="background2" w:themeShade="BF"/>
              </w:rPr>
            </w:pPr>
            <w:r w:rsidRPr="005738B2">
              <w:rPr>
                <w:rFonts w:ascii="HG丸ｺﾞｼｯｸM-PRO" w:eastAsia="HG丸ｺﾞｼｯｸM-PRO" w:hAnsi="HG丸ｺﾞｼｯｸM-PRO" w:hint="eastAsia"/>
                <w:color w:val="AEAAAA" w:themeColor="background2" w:themeShade="BF"/>
              </w:rPr>
              <w:t>・売上や来客数増加への取組予定内容　など</w:t>
            </w:r>
          </w:p>
        </w:tc>
      </w:tr>
    </w:tbl>
    <w:p w:rsidR="00D45731" w:rsidRPr="005738B2" w:rsidRDefault="00D45731">
      <w:pPr>
        <w:jc w:val="center"/>
        <w:rPr>
          <w:rFonts w:ascii="HG丸ｺﾞｼｯｸM-PRO" w:eastAsia="HG丸ｺﾞｼｯｸM-PRO" w:hAnsi="HG丸ｺﾞｼｯｸM-PRO"/>
        </w:rPr>
      </w:pPr>
    </w:p>
    <w:p w:rsidR="003B651E" w:rsidRPr="005738B2" w:rsidRDefault="00580B84" w:rsidP="005738B2">
      <w:pPr>
        <w:ind w:firstLine="840"/>
        <w:rPr>
          <w:rFonts w:ascii="HG丸ｺﾞｼｯｸM-PRO" w:eastAsia="HG丸ｺﾞｼｯｸM-PRO" w:hAnsi="HG丸ｺﾞｼｯｸM-PRO"/>
        </w:rPr>
      </w:pPr>
      <w:r w:rsidRPr="005738B2">
        <w:rPr>
          <w:rFonts w:ascii="HG丸ｺﾞｼｯｸM-PRO" w:eastAsia="HG丸ｺﾞｼｯｸM-PRO" w:hAnsi="HG丸ｺﾞｼｯｸM-PRO" w:hint="eastAsia"/>
        </w:rPr>
        <w:t>※添付書類</w:t>
      </w:r>
    </w:p>
    <w:p w:rsidR="0037064B" w:rsidRPr="005738B2" w:rsidRDefault="00580B84" w:rsidP="00AD03BE">
      <w:pPr>
        <w:rPr>
          <w:rFonts w:ascii="HG丸ｺﾞｼｯｸM-PRO" w:eastAsia="HG丸ｺﾞｼｯｸM-PRO" w:hAnsi="HG丸ｺﾞｼｯｸM-PRO"/>
        </w:rPr>
      </w:pPr>
      <w:r w:rsidRPr="005738B2">
        <w:rPr>
          <w:rFonts w:ascii="HG丸ｺﾞｼｯｸM-PRO" w:eastAsia="HG丸ｺﾞｼｯｸM-PRO" w:hAnsi="HG丸ｺﾞｼｯｸM-PRO" w:hint="eastAsia"/>
        </w:rPr>
        <w:t xml:space="preserve">　　</w:t>
      </w:r>
      <w:r w:rsidR="005738B2">
        <w:rPr>
          <w:rFonts w:ascii="HG丸ｺﾞｼｯｸM-PRO" w:eastAsia="HG丸ｺﾞｼｯｸM-PRO" w:hAnsi="HG丸ｺﾞｼｯｸM-PRO" w:hint="eastAsia"/>
        </w:rPr>
        <w:t xml:space="preserve">　　　</w:t>
      </w:r>
      <w:r w:rsidRPr="005738B2">
        <w:rPr>
          <w:rFonts w:ascii="HG丸ｺﾞｼｯｸM-PRO" w:eastAsia="HG丸ｺﾞｼｯｸM-PRO" w:hAnsi="HG丸ｺﾞｼｯｸM-PRO" w:hint="eastAsia"/>
        </w:rPr>
        <w:t>開店から</w:t>
      </w:r>
      <w:r w:rsidR="006279DD" w:rsidRPr="005738B2">
        <w:rPr>
          <w:rFonts w:ascii="HG丸ｺﾞｼｯｸM-PRO" w:eastAsia="HG丸ｺﾞｼｯｸM-PRO" w:hAnsi="HG丸ｺﾞｼｯｸM-PRO" w:hint="eastAsia"/>
        </w:rPr>
        <w:t>経営指導を受ける</w:t>
      </w:r>
      <w:r w:rsidR="00682CD0" w:rsidRPr="005738B2">
        <w:rPr>
          <w:rFonts w:ascii="HG丸ｺﾞｼｯｸM-PRO" w:eastAsia="HG丸ｺﾞｼｯｸM-PRO" w:hAnsi="HG丸ｺﾞｼｯｸM-PRO" w:hint="eastAsia"/>
        </w:rPr>
        <w:t>までの</w:t>
      </w:r>
      <w:r w:rsidR="0037064B" w:rsidRPr="005738B2">
        <w:rPr>
          <w:rFonts w:ascii="HG丸ｺﾞｼｯｸM-PRO" w:eastAsia="HG丸ｺﾞｼｯｸM-PRO" w:hAnsi="HG丸ｺﾞｼｯｸM-PRO" w:hint="eastAsia"/>
        </w:rPr>
        <w:t>経営状況</w:t>
      </w:r>
      <w:r w:rsidR="009F5FEA" w:rsidRPr="005738B2">
        <w:rPr>
          <w:rFonts w:ascii="HG丸ｺﾞｼｯｸM-PRO" w:eastAsia="HG丸ｺﾞｼｯｸM-PRO" w:hAnsi="HG丸ｺﾞｼｯｸM-PRO" w:hint="eastAsia"/>
        </w:rPr>
        <w:t>が分かるもの</w:t>
      </w:r>
    </w:p>
    <w:p w:rsidR="00580B84" w:rsidRPr="005738B2" w:rsidRDefault="0037064B" w:rsidP="005738B2">
      <w:pPr>
        <w:ind w:firstLine="1050"/>
        <w:rPr>
          <w:rFonts w:ascii="HG丸ｺﾞｼｯｸM-PRO" w:eastAsia="HG丸ｺﾞｼｯｸM-PRO" w:hAnsi="HG丸ｺﾞｼｯｸM-PRO"/>
        </w:rPr>
      </w:pPr>
      <w:r w:rsidRPr="005738B2">
        <w:rPr>
          <w:rFonts w:ascii="HG丸ｺﾞｼｯｸM-PRO" w:eastAsia="HG丸ｺﾞｼｯｸM-PRO" w:hAnsi="HG丸ｺﾞｼｯｸM-PRO" w:hint="eastAsia"/>
        </w:rPr>
        <w:t>（例）月々の売り上げ状況や客層など</w:t>
      </w:r>
    </w:p>
    <w:sectPr w:rsidR="00580B84" w:rsidRPr="005738B2" w:rsidSect="00646696">
      <w:pgSz w:w="11906" w:h="16838" w:code="9"/>
      <w:pgMar w:top="1134" w:right="720" w:bottom="72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EF" w:rsidRDefault="009438EF" w:rsidP="00A6482A">
      <w:r>
        <w:separator/>
      </w:r>
    </w:p>
  </w:endnote>
  <w:endnote w:type="continuationSeparator" w:id="0">
    <w:p w:rsidR="009438EF" w:rsidRDefault="009438EF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EF" w:rsidRDefault="009438EF" w:rsidP="00A6482A">
      <w:r>
        <w:separator/>
      </w:r>
    </w:p>
  </w:footnote>
  <w:footnote w:type="continuationSeparator" w:id="0">
    <w:p w:rsidR="009438EF" w:rsidRDefault="009438EF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9F"/>
    <w:rsid w:val="000229F6"/>
    <w:rsid w:val="00045ACA"/>
    <w:rsid w:val="00055B96"/>
    <w:rsid w:val="00091770"/>
    <w:rsid w:val="000C2FE2"/>
    <w:rsid w:val="000C6FB3"/>
    <w:rsid w:val="001E78EF"/>
    <w:rsid w:val="002863D2"/>
    <w:rsid w:val="002E7ECB"/>
    <w:rsid w:val="0037064B"/>
    <w:rsid w:val="003A6931"/>
    <w:rsid w:val="003B651E"/>
    <w:rsid w:val="003C20AD"/>
    <w:rsid w:val="0040667A"/>
    <w:rsid w:val="004548D7"/>
    <w:rsid w:val="004C0ADA"/>
    <w:rsid w:val="004E1753"/>
    <w:rsid w:val="005330F5"/>
    <w:rsid w:val="005738B2"/>
    <w:rsid w:val="00580B84"/>
    <w:rsid w:val="005B2DCB"/>
    <w:rsid w:val="005D55BC"/>
    <w:rsid w:val="005D5756"/>
    <w:rsid w:val="006279DD"/>
    <w:rsid w:val="00646696"/>
    <w:rsid w:val="00666EEA"/>
    <w:rsid w:val="00682CD0"/>
    <w:rsid w:val="006D7E3B"/>
    <w:rsid w:val="006F5E07"/>
    <w:rsid w:val="00740CF0"/>
    <w:rsid w:val="00774558"/>
    <w:rsid w:val="00780E69"/>
    <w:rsid w:val="00822C73"/>
    <w:rsid w:val="008414DE"/>
    <w:rsid w:val="008B4BBD"/>
    <w:rsid w:val="008C078D"/>
    <w:rsid w:val="00901290"/>
    <w:rsid w:val="00922359"/>
    <w:rsid w:val="009438EF"/>
    <w:rsid w:val="009742A3"/>
    <w:rsid w:val="009F5FEA"/>
    <w:rsid w:val="00A6482A"/>
    <w:rsid w:val="00AD03BE"/>
    <w:rsid w:val="00AE6AA1"/>
    <w:rsid w:val="00B2170E"/>
    <w:rsid w:val="00B94D91"/>
    <w:rsid w:val="00C24919"/>
    <w:rsid w:val="00C74513"/>
    <w:rsid w:val="00D04FC6"/>
    <w:rsid w:val="00D45731"/>
    <w:rsid w:val="00D66216"/>
    <w:rsid w:val="00D716A9"/>
    <w:rsid w:val="00D86224"/>
    <w:rsid w:val="00E65065"/>
    <w:rsid w:val="00EA05ED"/>
    <w:rsid w:val="00EC3505"/>
    <w:rsid w:val="00ED409F"/>
    <w:rsid w:val="00F1268A"/>
    <w:rsid w:val="00FC5CA4"/>
    <w:rsid w:val="00FE5400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7EDCAE-6C58-4C6F-9950-2098C540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B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6621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621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6216"/>
    <w:rPr>
      <w:rFonts w:ascii="ＭＳ 明朝" w:hAnsi="Courier New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621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6216"/>
    <w:rPr>
      <w:rFonts w:ascii="ＭＳ 明朝" w:hAnsi="Courier New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66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EAA7-1D54-4744-BC25-037C1B38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77</TotalTime>
  <Pages>1</Pages>
  <Words>288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川西市</cp:lastModifiedBy>
  <cp:revision>17</cp:revision>
  <cp:lastPrinted>2021-10-29T04:48:00Z</cp:lastPrinted>
  <dcterms:created xsi:type="dcterms:W3CDTF">2021-05-10T00:28:00Z</dcterms:created>
  <dcterms:modified xsi:type="dcterms:W3CDTF">2021-11-02T11:10:00Z</dcterms:modified>
</cp:coreProperties>
</file>