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26" w:rsidRPr="007D1591" w:rsidRDefault="00856026" w:rsidP="00856026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様式第</w:t>
      </w:r>
      <w:r>
        <w:rPr>
          <w:rFonts w:hAnsi="Century" w:hint="eastAsia"/>
          <w:kern w:val="0"/>
        </w:rPr>
        <w:t>8</w:t>
      </w:r>
      <w:r w:rsidRPr="007D1591">
        <w:rPr>
          <w:rFonts w:hAnsi="Century" w:hint="eastAsia"/>
          <w:kern w:val="0"/>
        </w:rPr>
        <w:t>号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1"/>
        <w:gridCol w:w="2851"/>
        <w:gridCol w:w="2911"/>
        <w:gridCol w:w="1417"/>
      </w:tblGrid>
      <w:tr w:rsidR="007D1591" w:rsidRPr="007D1591" w:rsidTr="0075651D">
        <w:trPr>
          <w:trHeight w:val="53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7D1591">
              <w:rPr>
                <w:rFonts w:hAnsi="ＭＳ 明朝" w:cs="ＭＳ Ｐゴシック" w:hint="eastAsia"/>
                <w:kern w:val="0"/>
                <w:sz w:val="24"/>
                <w:szCs w:val="28"/>
              </w:rPr>
              <w:t>協働事業収支決算書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75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183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補助金等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7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3"/>
        </w:trPr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会費収入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0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寄付金収入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3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50"/>
        </w:trPr>
        <w:tc>
          <w:tcPr>
            <w:tcW w:w="7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09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256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7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1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2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1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8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19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0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7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9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6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0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8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914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26" w:rsidRPr="00856026" w:rsidRDefault="00856026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記入方法　協働事業収支予算書（様式第2号）と対比できるよう記入してください。　</w:t>
            </w:r>
          </w:p>
          <w:p w:rsidR="00856026" w:rsidRPr="00856026" w:rsidRDefault="007D1591" w:rsidP="00856026">
            <w:pPr>
              <w:widowControl/>
              <w:wordWrap/>
              <w:overflowPunct/>
              <w:autoSpaceDE/>
              <w:autoSpaceDN/>
              <w:ind w:leftChars="450" w:left="1845" w:hangingChars="500" w:hanging="90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支出費目：報償費・謝礼、備品購入費、消耗品費、材料費、印刷製本費、（外部）委託費、保険料、使用料及び賃借料、通信運搬費、旅費、その他の経費　に分類して記入。</w:t>
            </w:r>
          </w:p>
          <w:p w:rsidR="007D1591" w:rsidRPr="007D1591" w:rsidRDefault="007D1591" w:rsidP="00856026">
            <w:pPr>
              <w:widowControl/>
              <w:wordWrap/>
              <w:overflowPunct/>
              <w:autoSpaceDE/>
              <w:autoSpaceDN/>
              <w:ind w:leftChars="450" w:left="1845" w:hangingChars="500" w:hanging="90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その他：収入合計と支出合計が同じ額になるよう注意してください。</w:t>
            </w:r>
          </w:p>
        </w:tc>
      </w:tr>
      <w:tr w:rsidR="007D1591" w:rsidRPr="007D1591" w:rsidTr="0075651D">
        <w:trPr>
          <w:trHeight w:val="22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85602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支出費目のうち、報償費・謝礼については、団体構成員に対するものを除くこと。</w:t>
            </w:r>
          </w:p>
        </w:tc>
      </w:tr>
    </w:tbl>
    <w:p w:rsidR="007D1591" w:rsidRPr="007D1591" w:rsidRDefault="007D1591" w:rsidP="007D1591">
      <w:pPr>
        <w:wordWrap/>
        <w:overflowPunct/>
        <w:autoSpaceDE/>
        <w:autoSpaceDN/>
        <w:rPr>
          <w:rFonts w:asciiTheme="minorEastAsia" w:eastAsiaTheme="minorEastAsia" w:hAnsiTheme="minorEastAsia" w:cstheme="minorBidi"/>
          <w:szCs w:val="22"/>
        </w:rPr>
      </w:pPr>
    </w:p>
    <w:p w:rsidR="007D1591" w:rsidRDefault="007D1591">
      <w:pPr>
        <w:rPr>
          <w:rFonts w:asciiTheme="minorEastAsia" w:eastAsiaTheme="minorEastAsia" w:hAnsiTheme="minorEastAsia"/>
        </w:rPr>
      </w:pPr>
    </w:p>
    <w:p w:rsidR="00856026" w:rsidRDefault="0085602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5602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61" w:rsidRDefault="00D17F61" w:rsidP="00A6482A">
      <w:r>
        <w:separator/>
      </w:r>
    </w:p>
  </w:endnote>
  <w:endnote w:type="continuationSeparator" w:id="0">
    <w:p w:rsidR="00D17F61" w:rsidRDefault="00D17F61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61" w:rsidRDefault="00D17F61" w:rsidP="00A6482A">
      <w:r>
        <w:separator/>
      </w:r>
    </w:p>
  </w:footnote>
  <w:footnote w:type="continuationSeparator" w:id="0">
    <w:p w:rsidR="00D17F61" w:rsidRDefault="00D17F61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80F56"/>
    <w:rsid w:val="000F3671"/>
    <w:rsid w:val="000F4A00"/>
    <w:rsid w:val="00103A2F"/>
    <w:rsid w:val="001924F9"/>
    <w:rsid w:val="002C4FAE"/>
    <w:rsid w:val="002D08D9"/>
    <w:rsid w:val="002E77E2"/>
    <w:rsid w:val="00321141"/>
    <w:rsid w:val="00494F73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7BDC"/>
    <w:rsid w:val="009C2F25"/>
    <w:rsid w:val="00A6482A"/>
    <w:rsid w:val="00AB6B55"/>
    <w:rsid w:val="00B26C76"/>
    <w:rsid w:val="00B61CE0"/>
    <w:rsid w:val="00B717F2"/>
    <w:rsid w:val="00C550AB"/>
    <w:rsid w:val="00CA5F87"/>
    <w:rsid w:val="00D03697"/>
    <w:rsid w:val="00D137EC"/>
    <w:rsid w:val="00D17F61"/>
    <w:rsid w:val="00D5220A"/>
    <w:rsid w:val="00D82849"/>
    <w:rsid w:val="00E02A1B"/>
    <w:rsid w:val="00F363B5"/>
    <w:rsid w:val="00F54620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9CCAE1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</TotalTime>
  <Pages>1</Pages>
  <Words>278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川西市</cp:lastModifiedBy>
  <cp:revision>7</cp:revision>
  <cp:lastPrinted>2014-02-25T01:30:00Z</cp:lastPrinted>
  <dcterms:created xsi:type="dcterms:W3CDTF">2020-12-24T04:37:00Z</dcterms:created>
  <dcterms:modified xsi:type="dcterms:W3CDTF">2022-04-26T00:31:00Z</dcterms:modified>
</cp:coreProperties>
</file>